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E22" w:rsidRPr="002879C5" w:rsidRDefault="00783D80" w:rsidP="002879C5">
      <w:pPr>
        <w:pStyle w:val="a6"/>
        <w:jc w:val="center"/>
        <w:rPr>
          <w:b/>
          <w:color w:val="00B050"/>
          <w:sz w:val="48"/>
          <w:szCs w:val="48"/>
        </w:rPr>
      </w:pPr>
      <w:r w:rsidRPr="002879C5">
        <w:rPr>
          <w:b/>
          <w:color w:val="00B050"/>
          <w:sz w:val="48"/>
          <w:szCs w:val="48"/>
        </w:rPr>
        <w:t>Консультация для родителей</w:t>
      </w:r>
    </w:p>
    <w:p w:rsidR="001E1E22" w:rsidRDefault="00783D80" w:rsidP="002879C5">
      <w:pPr>
        <w:pStyle w:val="a6"/>
        <w:jc w:val="center"/>
        <w:rPr>
          <w:b/>
          <w:sz w:val="48"/>
          <w:szCs w:val="48"/>
        </w:rPr>
      </w:pPr>
      <w:r w:rsidRPr="002879C5">
        <w:rPr>
          <w:b/>
          <w:sz w:val="48"/>
          <w:szCs w:val="48"/>
        </w:rPr>
        <w:t>«Польза физической культуры для общего развития детей».</w:t>
      </w:r>
    </w:p>
    <w:p w:rsidR="002879C5" w:rsidRPr="002879C5" w:rsidRDefault="002879C5" w:rsidP="002879C5">
      <w:r>
        <w:rPr>
          <w:noProof/>
          <w:lang w:eastAsia="ru-RU"/>
        </w:rPr>
        <w:drawing>
          <wp:inline distT="0" distB="0" distL="0" distR="0" wp14:anchorId="24B89D5C" wp14:editId="15F3628E">
            <wp:extent cx="4210050" cy="4057650"/>
            <wp:effectExtent l="0" t="0" r="0" b="0"/>
            <wp:docPr id="2" name="Рисунок 2" descr="спорт против наркотиков - 18 Ноября 2016 - Детский сад №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порт против наркотиков - 18 Ноября 2016 - Детский сад № 18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254" cy="405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E22" w:rsidRDefault="001E1E2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E1E22" w:rsidRDefault="00783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Что поможет ребенку расти здоровым? Конечно, физическая активность. Недаром о пользе физкультуры</w:t>
      </w:r>
      <w:r>
        <w:rPr>
          <w:rFonts w:ascii="Times New Roman" w:hAnsi="Times New Roman" w:cs="Times New Roman"/>
          <w:sz w:val="28"/>
          <w:szCs w:val="28"/>
        </w:rPr>
        <w:t xml:space="preserve"> для детей говорят многие педиатры. Занятия физической культурой повышают уровень функциональных возможностей, физическую и эмоциональную устойчивость, снижают заболеваемость.</w:t>
      </w:r>
    </w:p>
    <w:p w:rsidR="001E1E22" w:rsidRDefault="00783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Навыки, полученные во время занятий спортом, помогают ребенку в повседневной жиз</w:t>
      </w:r>
      <w:r>
        <w:rPr>
          <w:rFonts w:ascii="Times New Roman" w:hAnsi="Times New Roman" w:cs="Times New Roman"/>
          <w:sz w:val="28"/>
          <w:szCs w:val="28"/>
        </w:rPr>
        <w:t>ни, поскольку те же принципы, что используются на тренировках, применимы в достижении социальных целей. Спортивные дети более настойчивые, упорные, целеустремленные, не пасуют перед трудностями. Преуспевающий в спорте ребенок легче контактирует с другими д</w:t>
      </w:r>
      <w:r>
        <w:rPr>
          <w:rFonts w:ascii="Times New Roman" w:hAnsi="Times New Roman" w:cs="Times New Roman"/>
          <w:sz w:val="28"/>
          <w:szCs w:val="28"/>
        </w:rPr>
        <w:t>етьми, лидирует среди сверстников.</w:t>
      </w:r>
    </w:p>
    <w:p w:rsidR="001E1E22" w:rsidRDefault="00783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Регулярные занятия физкультурой препятствуют возникновению у детей многих распространенных заболеваний: сколиоза, плоскостопия, нарушения осанки, расстройства желудочно-кишечного тракта, бронхиты и т.д.</w:t>
      </w:r>
    </w:p>
    <w:p w:rsidR="001E1E22" w:rsidRDefault="00783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Лучше заниматьс</w:t>
      </w:r>
      <w:r>
        <w:rPr>
          <w:rFonts w:ascii="Times New Roman" w:hAnsi="Times New Roman" w:cs="Times New Roman"/>
          <w:sz w:val="28"/>
          <w:szCs w:val="28"/>
        </w:rPr>
        <w:t>я физкультурой всей семьей, так как ребенок всегда хочет быть похожим на своих родителей. Поэтому мы часто бываем для них положительным примером. Вместе заниматься физкультурой будет и веселее, и полезнее. Кстати, это касается не только упражнений, но и по</w:t>
      </w:r>
      <w:r>
        <w:rPr>
          <w:rFonts w:ascii="Times New Roman" w:hAnsi="Times New Roman" w:cs="Times New Roman"/>
          <w:sz w:val="28"/>
          <w:szCs w:val="28"/>
        </w:rPr>
        <w:t>движных игр. Если родители готовы поучаствовать в тех же салочках или могут показать, как правильно прыгать через скакалку, у детей такие забавы вызовут больше энтузиазма.</w:t>
      </w:r>
    </w:p>
    <w:p w:rsidR="001E1E22" w:rsidRDefault="00783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Начинать заниматься физкультурой надо постепенно, но настойчиво.</w:t>
      </w:r>
    </w:p>
    <w:p w:rsidR="001E1E22" w:rsidRDefault="00783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избегать ре</w:t>
      </w:r>
      <w:r>
        <w:rPr>
          <w:rFonts w:ascii="Times New Roman" w:hAnsi="Times New Roman" w:cs="Times New Roman"/>
          <w:sz w:val="28"/>
          <w:szCs w:val="28"/>
        </w:rPr>
        <w:t xml:space="preserve">зких замечаний. </w:t>
      </w:r>
    </w:p>
    <w:p w:rsidR="001E1E22" w:rsidRDefault="00783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ребенок не хочет выполнять какое-то упражнение, постараться его заменить другим. </w:t>
      </w:r>
    </w:p>
    <w:p w:rsidR="001E1E22" w:rsidRDefault="00783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забывать похвалить ребенка даже за незначительное улучшение в исполнении любого упражнения.</w:t>
      </w:r>
    </w:p>
    <w:p w:rsidR="001E1E22" w:rsidRDefault="00783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Постараться чаще проводить занятия в игровой форме.</w:t>
      </w:r>
    </w:p>
    <w:p w:rsidR="001E1E22" w:rsidRDefault="00783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ну</w:t>
      </w:r>
      <w:r>
        <w:rPr>
          <w:rFonts w:ascii="Times New Roman" w:hAnsi="Times New Roman" w:cs="Times New Roman"/>
          <w:sz w:val="28"/>
          <w:szCs w:val="28"/>
        </w:rPr>
        <w:t>жно превращать занятия физкультурой в соревнование или борьбу за рекорды: ребенок должен заниматься с удовольствием, не боясь наказания за неправильно выполненное упражнение. Добавить хорошего настроения во время выполнения спортивных упражнений детям помо</w:t>
      </w:r>
      <w:r>
        <w:rPr>
          <w:rFonts w:ascii="Times New Roman" w:hAnsi="Times New Roman" w:cs="Times New Roman"/>
          <w:sz w:val="28"/>
          <w:szCs w:val="28"/>
        </w:rPr>
        <w:t>жет веселая музыка, но главное условие правильных занятий – это, конечно, добросовестное участие взрослых.</w:t>
      </w:r>
    </w:p>
    <w:p w:rsidR="001E1E22" w:rsidRDefault="00783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Занимаясь самостоятельно, необходимо соблюдать определенные правила:</w:t>
      </w:r>
    </w:p>
    <w:p w:rsidR="001E1E22" w:rsidRDefault="00783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Систематичность, то есть регулярно, независимо от времени года, заниматьс</w:t>
      </w:r>
      <w:r>
        <w:rPr>
          <w:rFonts w:ascii="Times New Roman" w:hAnsi="Times New Roman" w:cs="Times New Roman"/>
          <w:sz w:val="28"/>
          <w:szCs w:val="28"/>
        </w:rPr>
        <w:t>я физкультурой.</w:t>
      </w:r>
    </w:p>
    <w:p w:rsidR="001E1E22" w:rsidRDefault="00783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Индивидуальность, то есть учитывать интересы ребенка, а также его состояние здоровья.</w:t>
      </w:r>
    </w:p>
    <w:p w:rsidR="001E1E22" w:rsidRDefault="00783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Рациональность физических нагрузок, то есть соблюдать принцип постепенного увеличения нагрузки и оптимально сочетать нагрузку с отдыхом.</w:t>
      </w:r>
    </w:p>
    <w:p w:rsidR="001E1E22" w:rsidRDefault="00783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Всесторо</w:t>
      </w:r>
      <w:r>
        <w:rPr>
          <w:rFonts w:ascii="Times New Roman" w:hAnsi="Times New Roman" w:cs="Times New Roman"/>
          <w:sz w:val="28"/>
          <w:szCs w:val="28"/>
        </w:rPr>
        <w:t>ннее физическое развитие, то есть самостоятельные занятия должны развивать все качества — быстроту, координацию, выносливость, силу, гибкость, ловкость.</w:t>
      </w:r>
    </w:p>
    <w:p w:rsidR="001E1E22" w:rsidRDefault="00783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 и самоконтроль, то есть необходимо сначала проконсультироваться с врачом, который поможет </w:t>
      </w:r>
      <w:r>
        <w:rPr>
          <w:rFonts w:ascii="Times New Roman" w:hAnsi="Times New Roman" w:cs="Times New Roman"/>
          <w:sz w:val="28"/>
          <w:szCs w:val="28"/>
        </w:rPr>
        <w:t>родителям определить наиболее благоприятный вид физкультурной деятельности ребенка; а так же научить ребенка контролировать самого себя.</w:t>
      </w:r>
    </w:p>
    <w:p w:rsidR="001E1E22" w:rsidRDefault="00783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детей огромное значение имеют движения. Активный интерес к физическим упражнениям пробуждают у детей разнообра</w:t>
      </w:r>
      <w:r>
        <w:rPr>
          <w:rFonts w:ascii="Times New Roman" w:hAnsi="Times New Roman" w:cs="Times New Roman"/>
          <w:sz w:val="28"/>
          <w:szCs w:val="28"/>
        </w:rPr>
        <w:t xml:space="preserve">зные игрушки и предметы, которые имеются в доме (мячи, обручи, круги, кегли, скакалки, кубики, а также санки, лыжи, надувные игрушки, качели, лесенки).  Очень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хорошо, если дома есть небольшой спортивный уголок с простейшими спортивными снарядами (шведской </w:t>
      </w:r>
      <w:r>
        <w:rPr>
          <w:rFonts w:ascii="Times New Roman" w:hAnsi="Times New Roman" w:cs="Times New Roman"/>
          <w:sz w:val="28"/>
          <w:szCs w:val="28"/>
        </w:rPr>
        <w:t>стенкой, кольцами, канатом, перекладиной, мячами, обручем, скакалкой).</w:t>
      </w:r>
    </w:p>
    <w:p w:rsidR="001E1E22" w:rsidRDefault="00783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которые лишены таких игрушек, имеют, естественно, меньший двигательный опыт, а потому и менее ловки и проворны, менее подвижны и смелы, у них замедленная реакция. Ребенку нужно пр</w:t>
      </w:r>
      <w:r>
        <w:rPr>
          <w:rFonts w:ascii="Times New Roman" w:hAnsi="Times New Roman" w:cs="Times New Roman"/>
          <w:sz w:val="28"/>
          <w:szCs w:val="28"/>
        </w:rPr>
        <w:t>едоставить возможность что-нибудь катать, бросать, брать предметы разных величин, формы и цвета, безопасно лазать, взбираться по лестнице, качаться и т. п.</w:t>
      </w:r>
    </w:p>
    <w:p w:rsidR="001E1E22" w:rsidRDefault="00783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родители не должны ограничивать двигательную активность ребёнка, а наоборот, создавать для н</w:t>
      </w:r>
      <w:r>
        <w:rPr>
          <w:rFonts w:ascii="Times New Roman" w:hAnsi="Times New Roman" w:cs="Times New Roman"/>
          <w:sz w:val="28"/>
          <w:szCs w:val="28"/>
        </w:rPr>
        <w:t>её все условия. В течение дня полезно время от времени устраивать физкультминутки. В них можно включить потягивания, повороты головы, также пойдут на пользу различные упражнения для пальцев.</w:t>
      </w:r>
    </w:p>
    <w:p w:rsidR="001E1E22" w:rsidRDefault="00783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Оказывается, что движения как бы «подзаряжают» мозг, помогая ребё</w:t>
      </w:r>
      <w:r>
        <w:rPr>
          <w:rFonts w:ascii="Times New Roman" w:hAnsi="Times New Roman" w:cs="Times New Roman"/>
          <w:sz w:val="28"/>
          <w:szCs w:val="28"/>
        </w:rPr>
        <w:t>нку быстрее и лучше усвоить информацию. Если есть желание заниматься не только физкультурой, но и спортом, то можно записать ребенка в какую-либо секцию. Есть виды спорта, которые подходят почти всем детям, в силу того, что имеют минимум противопоказаний.</w:t>
      </w:r>
    </w:p>
    <w:p w:rsidR="001E1E22" w:rsidRDefault="00783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каком же возрасте целесообразно отдавать ребёнка в спортивную секцию?</w:t>
      </w:r>
    </w:p>
    <w:p w:rsidR="001E1E22" w:rsidRDefault="00783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Определяясь с приоритетами, стоит учитывать, что такие виды спорта как гимнастика или плавание подходят всем детям и имеют минимум противопоказаний.</w:t>
      </w:r>
    </w:p>
    <w:p w:rsidR="001E1E22" w:rsidRDefault="00783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гимнастикой можно с д</w:t>
      </w:r>
      <w:r>
        <w:rPr>
          <w:rFonts w:ascii="Times New Roman" w:hAnsi="Times New Roman" w:cs="Times New Roman"/>
          <w:sz w:val="28"/>
          <w:szCs w:val="28"/>
        </w:rPr>
        <w:t>вух-трех лет, а плавать – с самого рождения. Теннис же, художественная гимнастика, конный спорт, единоборства, аэробика, тяжелая атлетика имеют строгие ограничения по возрасту.</w:t>
      </w:r>
    </w:p>
    <w:p w:rsidR="001E1E22" w:rsidRDefault="00783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надо всегда помнить о закаливании и о пребывании на свежем воздухе. Эт</w:t>
      </w:r>
      <w:r>
        <w:rPr>
          <w:rFonts w:ascii="Times New Roman" w:hAnsi="Times New Roman" w:cs="Times New Roman"/>
          <w:sz w:val="28"/>
          <w:szCs w:val="28"/>
        </w:rPr>
        <w:t>о поможет стать нашим детям не только здоровыми и крепкими, но и умными.</w:t>
      </w:r>
    </w:p>
    <w:p w:rsidR="001E1E22" w:rsidRDefault="00783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должны постоянно осуществлять контроль за здоровьем своего ребенка. Контроль бывает субъективный (оценить сон, аппетит, настроение, самочувствие, желание тренироваться и рабо</w:t>
      </w:r>
      <w:r>
        <w:rPr>
          <w:rFonts w:ascii="Times New Roman" w:hAnsi="Times New Roman" w:cs="Times New Roman"/>
          <w:sz w:val="28"/>
          <w:szCs w:val="28"/>
        </w:rPr>
        <w:t>тоспособность) и объективный (рост, вес, объем легких, пульс, спортивные результаты). Если физические нагрузки подходят вашему ребенку, то все субъективные показателя обычно хорошие. Когда нагрузка слишком большая появляется вялость, нежелание заниматься ф</w:t>
      </w:r>
      <w:r>
        <w:rPr>
          <w:rFonts w:ascii="Times New Roman" w:hAnsi="Times New Roman" w:cs="Times New Roman"/>
          <w:sz w:val="28"/>
          <w:szCs w:val="28"/>
        </w:rPr>
        <w:t xml:space="preserve">изическими упражнениями, ухудшается настроение, сон, работоспособность, поэтому необходимо сразу же понизить или даже </w:t>
      </w:r>
      <w:r>
        <w:rPr>
          <w:rFonts w:ascii="Times New Roman" w:hAnsi="Times New Roman" w:cs="Times New Roman"/>
          <w:sz w:val="28"/>
          <w:szCs w:val="28"/>
        </w:rPr>
        <w:lastRenderedPageBreak/>
        <w:t>прервать на некоторое время спортивные занятия. Физические упражнения должны приносить человеку «мышечную радость», приятную усталость.</w:t>
      </w:r>
    </w:p>
    <w:p w:rsidR="001E1E22" w:rsidRDefault="00783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</w:t>
      </w:r>
      <w:r>
        <w:rPr>
          <w:rFonts w:ascii="Times New Roman" w:hAnsi="Times New Roman" w:cs="Times New Roman"/>
          <w:sz w:val="28"/>
          <w:szCs w:val="28"/>
        </w:rPr>
        <w:t>рослые должны следить за частотой пульса. Он зависит от возраста, пола, состояния здоровья, тренированности. У нормально развитых детей число сердцебиений составляет 90—110 ударов в мин. Регулярные занятия физическими упражнениями укрепляют сердечную мышцу</w:t>
      </w:r>
      <w:r>
        <w:rPr>
          <w:rFonts w:ascii="Times New Roman" w:hAnsi="Times New Roman" w:cs="Times New Roman"/>
          <w:sz w:val="28"/>
          <w:szCs w:val="28"/>
        </w:rPr>
        <w:t>. Сердце работает более экономно и частота пульса постепенно несколько уменьшается.</w:t>
      </w:r>
    </w:p>
    <w:p w:rsidR="001E1E22" w:rsidRDefault="00783D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пользе занятий физкультурой:</w:t>
      </w:r>
    </w:p>
    <w:p w:rsidR="001E1E22" w:rsidRDefault="00783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Физкультура — это отличное средство от болезней!</w:t>
      </w:r>
    </w:p>
    <w:p w:rsidR="001E1E22" w:rsidRDefault="00783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взрослые, занимающиеся физкультурой нечасто болеют и очень редко находятся в плохо</w:t>
      </w:r>
      <w:r>
        <w:rPr>
          <w:rFonts w:ascii="Times New Roman" w:hAnsi="Times New Roman" w:cs="Times New Roman"/>
          <w:sz w:val="28"/>
          <w:szCs w:val="28"/>
        </w:rPr>
        <w:t>м настроении.</w:t>
      </w:r>
    </w:p>
    <w:p w:rsidR="001E1E22" w:rsidRDefault="00783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Физкультура заряжает энергией.</w:t>
      </w:r>
    </w:p>
    <w:p w:rsidR="001E1E22" w:rsidRDefault="00783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20-30 минут, посвященных утренней зарядке, способны полностью изменить весь день! Во время физических нагрузок в организме вырабатываются, так называемые, гормоны счастья — эндорфины. Благодаря этим </w:t>
      </w:r>
      <w:r>
        <w:rPr>
          <w:rFonts w:ascii="Times New Roman" w:hAnsi="Times New Roman" w:cs="Times New Roman"/>
          <w:sz w:val="28"/>
          <w:szCs w:val="28"/>
        </w:rPr>
        <w:t>гормонам, человек ощущает прилив энергии, существенно повышается работоспособность, улучшается настроение.</w:t>
      </w:r>
    </w:p>
    <w:p w:rsidR="001E1E22" w:rsidRDefault="00783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Подобрать оптимальное время для занятий спортом очень легко!</w:t>
      </w:r>
    </w:p>
    <w:p w:rsidR="001E1E22" w:rsidRDefault="00783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главное в этом деле — научиться оптимизации, то есть научиться «убивать двух за</w:t>
      </w:r>
      <w:r>
        <w:rPr>
          <w:rFonts w:ascii="Times New Roman" w:hAnsi="Times New Roman" w:cs="Times New Roman"/>
          <w:sz w:val="28"/>
          <w:szCs w:val="28"/>
        </w:rPr>
        <w:t>йцев одним выстрелом». Например, можно провести выходной в парке вместе с семьей и покататься на роликах или велосипедах, поиграть в бадминтон или поплавать на лодке. В конце концов, ежедневная вечерняя прогулка с детьми — равносильна занятию фитнесом в за</w:t>
      </w:r>
      <w:r>
        <w:rPr>
          <w:rFonts w:ascii="Times New Roman" w:hAnsi="Times New Roman" w:cs="Times New Roman"/>
          <w:sz w:val="28"/>
          <w:szCs w:val="28"/>
        </w:rPr>
        <w:t>ле. Выполнять некоторые физические упражнения можно в сочетании с обязанностями по дому или во время просмотра мультфильмов.</w:t>
      </w:r>
    </w:p>
    <w:p w:rsidR="001E1E22" w:rsidRDefault="00783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Спорт помогает строить отношения.</w:t>
      </w:r>
    </w:p>
    <w:p w:rsidR="001E1E22" w:rsidRDefault="00783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 спортом можно брать своих близких или родственников. Насколько лучшими станут ваши </w:t>
      </w:r>
      <w:r>
        <w:rPr>
          <w:rFonts w:ascii="Times New Roman" w:hAnsi="Times New Roman" w:cs="Times New Roman"/>
          <w:sz w:val="28"/>
          <w:szCs w:val="28"/>
        </w:rPr>
        <w:t>отношения, если пару раз в неделю ваша семья, ваши дети, будут проводить с вами время в спортивном зале. Спорт — это тоже труд, а совместный труд объединяет!</w:t>
      </w:r>
    </w:p>
    <w:p w:rsidR="001E1E22" w:rsidRDefault="00783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Сердце от занятий спортом, работает лучше.</w:t>
      </w:r>
    </w:p>
    <w:p w:rsidR="001E1E22" w:rsidRDefault="00783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физическими упражнениями укрепляют мышцы, а </w:t>
      </w:r>
      <w:r>
        <w:rPr>
          <w:rFonts w:ascii="Times New Roman" w:hAnsi="Times New Roman" w:cs="Times New Roman"/>
          <w:sz w:val="28"/>
          <w:szCs w:val="28"/>
        </w:rPr>
        <w:t>поскольку сердечная мышца является наиболее важной в нашем организме, то и она укрепляется. В результате с каждой новой тренировкой выполнять упражнения становится все легче, дыхание не сбивается слишком быстро, сердце функционирует более продуктивно.</w:t>
      </w:r>
    </w:p>
    <w:p w:rsidR="001E1E22" w:rsidRDefault="00783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</w:t>
      </w:r>
      <w:r>
        <w:rPr>
          <w:rFonts w:ascii="Times New Roman" w:hAnsi="Times New Roman" w:cs="Times New Roman"/>
          <w:sz w:val="28"/>
          <w:szCs w:val="28"/>
        </w:rPr>
        <w:t>льза физкультуры для развития ребенка</w:t>
      </w:r>
    </w:p>
    <w:p w:rsidR="001E1E22" w:rsidRDefault="00783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Физическая активность помогает ребенку расти здоровым, предоставляет безграничные возможности для физического и социального развития. </w:t>
      </w:r>
      <w:r>
        <w:rPr>
          <w:rFonts w:ascii="Times New Roman" w:hAnsi="Times New Roman" w:cs="Times New Roman"/>
          <w:sz w:val="28"/>
          <w:szCs w:val="28"/>
        </w:rPr>
        <w:lastRenderedPageBreak/>
        <w:t>Занятия физкультурой – это не только веселое времяпровождение. Хорошая физическая фо</w:t>
      </w:r>
      <w:r>
        <w:rPr>
          <w:rFonts w:ascii="Times New Roman" w:hAnsi="Times New Roman" w:cs="Times New Roman"/>
          <w:sz w:val="28"/>
          <w:szCs w:val="28"/>
        </w:rPr>
        <w:t>рма обеспечивает малышу привлекательный внешний вид, что повышает его самооценку. Участие в играх и состязаниях, получение призов и подарков укрепляет уверенность в себе, даже если это обычные мероприятия внутри детсадовской группы или двора.</w:t>
      </w:r>
    </w:p>
    <w:p w:rsidR="001E1E22" w:rsidRDefault="00783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 должен </w:t>
      </w:r>
      <w:r>
        <w:rPr>
          <w:rFonts w:ascii="Times New Roman" w:hAnsi="Times New Roman" w:cs="Times New Roman"/>
          <w:sz w:val="28"/>
          <w:szCs w:val="28"/>
        </w:rPr>
        <w:t>быть в радость. Только в этом случае он будет полезен!</w:t>
      </w:r>
    </w:p>
    <w:p w:rsidR="001E1E22" w:rsidRDefault="001E1E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1E22" w:rsidRDefault="00783D8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1E1E22" w:rsidRDefault="00783D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Подготовила консультацию </w:t>
      </w:r>
    </w:p>
    <w:p w:rsidR="001E1E22" w:rsidRDefault="00783D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инструктор по ФК</w:t>
      </w:r>
      <w:r w:rsidR="00F75EF0">
        <w:rPr>
          <w:rFonts w:ascii="Times New Roman" w:hAnsi="Times New Roman" w:cs="Times New Roman"/>
          <w:sz w:val="28"/>
          <w:szCs w:val="28"/>
        </w:rPr>
        <w:t xml:space="preserve"> Третьякова О. В.</w:t>
      </w:r>
    </w:p>
    <w:p w:rsidR="001E1E22" w:rsidRDefault="00783D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1E1E22" w:rsidRDefault="00783D80" w:rsidP="00F75E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75EF0" w:rsidRDefault="00F75EF0" w:rsidP="00F75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EF0" w:rsidRDefault="00F75EF0" w:rsidP="00F75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EF0" w:rsidRDefault="00F75EF0" w:rsidP="00F75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EF0" w:rsidRDefault="00F75EF0" w:rsidP="00F75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EF0" w:rsidRDefault="00F75EF0" w:rsidP="00F75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EF0" w:rsidRDefault="00F75EF0" w:rsidP="00F75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EF0" w:rsidRDefault="00F75EF0" w:rsidP="00F75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EF0" w:rsidRDefault="00F75EF0" w:rsidP="00F75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EF0" w:rsidRDefault="00F75EF0" w:rsidP="00F75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EF0" w:rsidRDefault="00F75EF0" w:rsidP="00F75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EF0" w:rsidRDefault="00F75EF0" w:rsidP="00F75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EF0" w:rsidRDefault="00F75EF0" w:rsidP="00F75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EF0" w:rsidRDefault="00F75EF0" w:rsidP="00F75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EF0" w:rsidRDefault="00F75EF0" w:rsidP="00F75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EF0" w:rsidRDefault="00F75EF0" w:rsidP="00F75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EF0" w:rsidRDefault="00F75EF0" w:rsidP="00F75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EF0" w:rsidRDefault="00F75EF0" w:rsidP="00F75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EF0" w:rsidRDefault="00F75EF0" w:rsidP="00F75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EF0" w:rsidRDefault="00F75EF0" w:rsidP="00F75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EF0" w:rsidRDefault="00F75EF0" w:rsidP="00F75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EF0" w:rsidRDefault="00F75EF0" w:rsidP="00F75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EF0" w:rsidRDefault="00F75EF0" w:rsidP="00F75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EF0" w:rsidRDefault="00F75EF0" w:rsidP="00F75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EF0" w:rsidRDefault="00F75EF0" w:rsidP="00F75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EF0" w:rsidRDefault="00F75EF0" w:rsidP="00F75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EF0" w:rsidRDefault="00F75EF0" w:rsidP="00F75E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E22" w:rsidRDefault="00783D80" w:rsidP="00F75E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="00F75EF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2020г.</w:t>
      </w:r>
    </w:p>
    <w:p w:rsidR="001E1E22" w:rsidRDefault="001E1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E22" w:rsidRDefault="001E1E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E1E22" w:rsidSect="002879C5">
      <w:pgSz w:w="11906" w:h="16838"/>
      <w:pgMar w:top="1134" w:right="850" w:bottom="1134" w:left="1701" w:header="720" w:footer="720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83D80">
      <w:pPr>
        <w:spacing w:after="0" w:line="240" w:lineRule="auto"/>
      </w:pPr>
      <w:r>
        <w:separator/>
      </w:r>
    </w:p>
  </w:endnote>
  <w:endnote w:type="continuationSeparator" w:id="0">
    <w:p w:rsidR="00000000" w:rsidRDefault="00783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83D8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783D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E1E22"/>
    <w:rsid w:val="001E1E22"/>
    <w:rsid w:val="002879C5"/>
    <w:rsid w:val="00783D80"/>
    <w:rsid w:val="00F7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2879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79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pPr>
      <w:suppressAutoHyphens/>
      <w:spacing w:after="0" w:line="240" w:lineRule="auto"/>
    </w:pPr>
    <w:rPr>
      <w:rFonts w:cs="Times New Roman"/>
    </w:rPr>
  </w:style>
  <w:style w:type="paragraph" w:styleId="a4">
    <w:name w:val="Title"/>
    <w:basedOn w:val="a"/>
    <w:next w:val="a"/>
    <w:link w:val="a5"/>
    <w:uiPriority w:val="10"/>
    <w:qFormat/>
    <w:rsid w:val="002879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879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2879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879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Subtitle"/>
    <w:basedOn w:val="a"/>
    <w:next w:val="a"/>
    <w:link w:val="a7"/>
    <w:uiPriority w:val="11"/>
    <w:qFormat/>
    <w:rsid w:val="002879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879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87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79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2879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79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pPr>
      <w:suppressAutoHyphens/>
      <w:spacing w:after="0" w:line="240" w:lineRule="auto"/>
    </w:pPr>
    <w:rPr>
      <w:rFonts w:cs="Times New Roman"/>
    </w:rPr>
  </w:style>
  <w:style w:type="paragraph" w:styleId="a4">
    <w:name w:val="Title"/>
    <w:basedOn w:val="a"/>
    <w:next w:val="a"/>
    <w:link w:val="a5"/>
    <w:uiPriority w:val="10"/>
    <w:qFormat/>
    <w:rsid w:val="002879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879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2879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879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Subtitle"/>
    <w:basedOn w:val="a"/>
    <w:next w:val="a"/>
    <w:link w:val="a7"/>
    <w:uiPriority w:val="11"/>
    <w:qFormat/>
    <w:rsid w:val="002879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879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87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79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Microsoft</cp:lastModifiedBy>
  <cp:revision>3</cp:revision>
  <dcterms:created xsi:type="dcterms:W3CDTF">2020-08-21T08:11:00Z</dcterms:created>
  <dcterms:modified xsi:type="dcterms:W3CDTF">2020-08-21T08:12:00Z</dcterms:modified>
</cp:coreProperties>
</file>